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C927" w14:textId="1899E90E" w:rsidR="00A90581" w:rsidRDefault="0032241D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  <w:r>
        <w:rPr>
          <w:rFonts w:ascii="Gill Sans MT" w:eastAsiaTheme="minorHAnsi" w:hAnsi="Gill Sans MT" w:cstheme="minorBidi"/>
          <w:b/>
          <w:sz w:val="20"/>
          <w:szCs w:val="20"/>
          <w:lang w:eastAsia="en-US"/>
        </w:rPr>
        <w:t xml:space="preserve">CLASSES FROM SEPTEMBER </w:t>
      </w:r>
      <w:r w:rsidR="00FA6158">
        <w:rPr>
          <w:rFonts w:ascii="Gill Sans MT" w:eastAsiaTheme="minorHAnsi" w:hAnsi="Gill Sans MT" w:cstheme="minorBidi"/>
          <w:b/>
          <w:sz w:val="20"/>
          <w:szCs w:val="20"/>
          <w:lang w:eastAsia="en-US"/>
        </w:rPr>
        <w:t>202</w:t>
      </w:r>
      <w:r w:rsidR="00A005B7">
        <w:rPr>
          <w:rFonts w:ascii="Gill Sans MT" w:eastAsiaTheme="minorHAnsi" w:hAnsi="Gill Sans MT" w:cstheme="minorBidi"/>
          <w:b/>
          <w:sz w:val="20"/>
          <w:szCs w:val="20"/>
          <w:lang w:eastAsia="en-US"/>
        </w:rPr>
        <w:t>5</w:t>
      </w:r>
    </w:p>
    <w:p w14:paraId="3230D428" w14:textId="226F4703" w:rsidR="00A90581" w:rsidRDefault="00FA6158" w:rsidP="006E19C2">
      <w:pPr>
        <w:spacing w:after="60"/>
        <w:ind w:left="1440" w:firstLine="720"/>
        <w:rPr>
          <w:rFonts w:ascii="Gill Sans MT" w:eastAsiaTheme="minorHAnsi" w:hAnsi="Gill Sans MT" w:cstheme="minorBidi"/>
          <w:sz w:val="20"/>
          <w:szCs w:val="20"/>
          <w:lang w:eastAsia="en-US"/>
        </w:rPr>
      </w:pPr>
      <w:r>
        <w:rPr>
          <w:rFonts w:ascii="Gill Sans MT" w:eastAsiaTheme="minorHAnsi" w:hAnsi="Gill Sans MT" w:cstheme="minorBidi"/>
          <w:sz w:val="20"/>
          <w:szCs w:val="20"/>
          <w:lang w:eastAsia="en-US"/>
        </w:rPr>
        <w:t xml:space="preserve">Please </w:t>
      </w:r>
      <w:r w:rsidR="0032241D">
        <w:rPr>
          <w:rFonts w:ascii="Gill Sans MT" w:eastAsiaTheme="minorHAnsi" w:hAnsi="Gill Sans MT" w:cstheme="minorBidi"/>
          <w:sz w:val="20"/>
          <w:szCs w:val="20"/>
          <w:lang w:eastAsia="en-US"/>
        </w:rPr>
        <w:t>find below a list of new classes from September</w:t>
      </w:r>
      <w:r>
        <w:rPr>
          <w:rFonts w:ascii="Gill Sans MT" w:eastAsiaTheme="minorHAnsi" w:hAnsi="Gill Sans MT" w:cstheme="minorBidi"/>
          <w:sz w:val="20"/>
          <w:szCs w:val="20"/>
          <w:lang w:eastAsia="en-US"/>
        </w:rPr>
        <w:t xml:space="preserve"> 202</w:t>
      </w:r>
      <w:r w:rsidR="00A005B7">
        <w:rPr>
          <w:rFonts w:ascii="Gill Sans MT" w:eastAsiaTheme="minorHAnsi" w:hAnsi="Gill Sans MT" w:cstheme="minorBidi"/>
          <w:sz w:val="20"/>
          <w:szCs w:val="20"/>
          <w:lang w:eastAsia="en-US"/>
        </w:rPr>
        <w:t>5</w:t>
      </w:r>
    </w:p>
    <w:p w14:paraId="1647C718" w14:textId="77777777" w:rsidR="00143B55" w:rsidRPr="00043829" w:rsidRDefault="00143B55" w:rsidP="00296589">
      <w:pPr>
        <w:pStyle w:val="ListParagraph"/>
        <w:ind w:left="360"/>
        <w:rPr>
          <w:rFonts w:ascii="Gill Sans MT" w:eastAsiaTheme="minorHAnsi" w:hAnsi="Gill Sans MT" w:cstheme="minorBidi"/>
          <w:sz w:val="20"/>
          <w:szCs w:val="20"/>
          <w:lang w:eastAsia="en-US"/>
        </w:rPr>
      </w:pPr>
    </w:p>
    <w:tbl>
      <w:tblPr>
        <w:tblStyle w:val="TableGrid1"/>
        <w:tblW w:w="10916" w:type="dxa"/>
        <w:tblInd w:w="-544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E19C2" w14:paraId="5762C7DE" w14:textId="77777777" w:rsidTr="006727F6">
        <w:trPr>
          <w:trHeight w:val="228"/>
        </w:trPr>
        <w:tc>
          <w:tcPr>
            <w:tcW w:w="10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B63D84" w14:textId="1925EEC4" w:rsidR="006E19C2" w:rsidRDefault="006E19C2" w:rsidP="006E19C2">
            <w:pPr>
              <w:jc w:val="center"/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>HEADTEACHER: Mr Beith</w:t>
            </w:r>
          </w:p>
        </w:tc>
      </w:tr>
      <w:tr w:rsidR="006E19C2" w14:paraId="623A91A8" w14:textId="77777777" w:rsidTr="006727F6">
        <w:trPr>
          <w:trHeight w:val="228"/>
        </w:trPr>
        <w:tc>
          <w:tcPr>
            <w:tcW w:w="109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9D88386" w14:textId="5D1B0EA4" w:rsidR="006E19C2" w:rsidRDefault="006E19C2" w:rsidP="000C0C5D">
            <w:pPr>
              <w:jc w:val="center"/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>DEPUTY HEADTEACHER</w:t>
            </w:r>
            <w:r w:rsidR="00D644F0"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>: Mr Shrimpling</w:t>
            </w:r>
          </w:p>
        </w:tc>
      </w:tr>
      <w:tr w:rsidR="00A90581" w14:paraId="588B801F" w14:textId="77777777" w:rsidTr="006727F6">
        <w:trPr>
          <w:trHeight w:val="466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BF2BC09" w14:textId="2712B83D" w:rsidR="00A90581" w:rsidRDefault="006E19C2" w:rsidP="006E19C2">
            <w:pPr>
              <w:jc w:val="center"/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>BUSINESS MANAGER: Mrs Miskelly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249597" w14:textId="61D3EFC9" w:rsidR="00A90581" w:rsidRDefault="006E19C2" w:rsidP="00D644F0">
            <w:pPr>
              <w:jc w:val="center"/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 xml:space="preserve">ASSISTANT HEADTEACHERS: Mrs Hampton, </w:t>
            </w:r>
            <w:r w:rsidR="00D644F0">
              <w:rPr>
                <w:rFonts w:ascii="Gill Sans MT" w:eastAsiaTheme="minorHAnsi" w:hAnsi="Gill Sans MT" w:cstheme="minorBidi"/>
                <w:b/>
                <w:sz w:val="20"/>
                <w:szCs w:val="20"/>
                <w:lang w:eastAsia="en-US"/>
              </w:rPr>
              <w:t>Mrs Simpson</w:t>
            </w:r>
          </w:p>
        </w:tc>
      </w:tr>
      <w:tr w:rsidR="006E19C2" w14:paraId="0E00511A" w14:textId="77777777" w:rsidTr="006727F6">
        <w:trPr>
          <w:trHeight w:val="963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BEFCED" w14:textId="77777777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>NURSERY from September</w:t>
            </w:r>
          </w:p>
          <w:p w14:paraId="3F295084" w14:textId="6F0198FD" w:rsidR="006E19C2" w:rsidRPr="006727F6" w:rsidRDefault="006E19C2" w:rsidP="00EE63E3">
            <w:p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Nursery taught by Mrs Humphrey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MTW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&amp; Mrs </w:t>
            </w:r>
            <w:r w:rsidR="00EE63E3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P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ickthall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ThF 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(Led by Mrs Hampton)</w:t>
            </w:r>
          </w:p>
          <w:p w14:paraId="0BF9FDDF" w14:textId="2AEC70A6" w:rsidR="00DC11B3" w:rsidRPr="006727F6" w:rsidRDefault="00DC11B3" w:rsidP="00EE63E3">
            <w:pPr>
              <w:rPr>
                <w:rFonts w:ascii="Gill Sans MT" w:eastAsiaTheme="minorHAnsi" w:hAnsi="Gill Sans MT" w:cstheme="minorBidi"/>
                <w:b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PPA cover: Mrs Istanbul</w:t>
            </w:r>
            <w:r w:rsidR="001173D6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(Tues pm)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FD4083" w14:textId="13413922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3 from September </w:t>
            </w:r>
          </w:p>
          <w:p w14:paraId="29981895" w14:textId="77777777" w:rsidR="00E80726" w:rsidRPr="006727F6" w:rsidRDefault="00E80726" w:rsidP="00E80726">
            <w:p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New classes </w:t>
            </w:r>
            <w:r w:rsidR="006E19C2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will become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:</w:t>
            </w:r>
          </w:p>
          <w:p w14:paraId="3CA09CDC" w14:textId="41A9C524" w:rsidR="006E19C2" w:rsidRPr="006727F6" w:rsidRDefault="006E19C2" w:rsidP="00E80726">
            <w:pPr>
              <w:pStyle w:val="ListParagraph"/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Miss Williams (Lead)</w:t>
            </w:r>
          </w:p>
          <w:p w14:paraId="78AE7165" w14:textId="4AF3E751" w:rsidR="006E19C2" w:rsidRPr="006727F6" w:rsidRDefault="006E19C2" w:rsidP="006E19C2">
            <w:pPr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Miss Axon</w:t>
            </w:r>
          </w:p>
          <w:p w14:paraId="121F80D4" w14:textId="46585407" w:rsidR="006E19C2" w:rsidRPr="006727F6" w:rsidRDefault="006E19C2" w:rsidP="0048304C">
            <w:pPr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48304C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P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BC5CB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Mrs Poole </w:t>
            </w:r>
          </w:p>
          <w:p w14:paraId="66C53EC4" w14:textId="0C1BE50C" w:rsidR="00DC11B3" w:rsidRPr="006727F6" w:rsidRDefault="00F1790C" w:rsidP="00E80726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PPA cover: Mrs Istanbul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(Mon am)</w:t>
            </w: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, </w:t>
            </w:r>
            <w:r w:rsidR="00E80726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Mrs Dorward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(Weds am)</w:t>
            </w: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&amp; Mrs Duras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(Mon pm)</w:t>
            </w:r>
          </w:p>
          <w:p w14:paraId="108D0B89" w14:textId="3B6408E3" w:rsidR="00A005B7" w:rsidRPr="006727F6" w:rsidRDefault="00A005B7" w:rsidP="00E80726">
            <w:pPr>
              <w:rPr>
                <w:rFonts w:ascii="Gill Sans MT" w:eastAsiaTheme="minorHAnsi" w:hAnsi="Gill Sans MT" w:cstheme="minorBidi"/>
                <w:b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3W – Mon/Thurs; 3A – Mon/Weds; 3P – Tues/Thurs</w:t>
            </w:r>
          </w:p>
        </w:tc>
      </w:tr>
      <w:tr w:rsidR="006E19C2" w14:paraId="43FA1D39" w14:textId="77777777" w:rsidTr="006727F6">
        <w:trPr>
          <w:trHeight w:val="1430"/>
        </w:trPr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</w:tcPr>
          <w:p w14:paraId="3D340D1D" w14:textId="77777777" w:rsidR="006E19C2" w:rsidRPr="006727F6" w:rsidRDefault="006E19C2" w:rsidP="006E19C2">
            <w:p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>RECEPTION from September</w:t>
            </w:r>
          </w:p>
          <w:p w14:paraId="2D8824AD" w14:textId="77777777" w:rsidR="006E19C2" w:rsidRPr="006727F6" w:rsidRDefault="006E19C2" w:rsidP="006E19C2">
            <w:p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New intake taught in the following classes:</w:t>
            </w:r>
          </w:p>
          <w:p w14:paraId="5AF3CCAC" w14:textId="3669BE7F" w:rsidR="006E19C2" w:rsidRPr="006727F6" w:rsidRDefault="00DF211D" w:rsidP="006E19C2">
            <w:pPr>
              <w:numPr>
                <w:ilvl w:val="0"/>
                <w:numId w:val="3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RH</w:t>
            </w:r>
            <w:r w:rsidR="00983BD3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Mrs Hampton (Lead) </w:t>
            </w:r>
            <w:r w:rsidR="006E19C2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– MTW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&amp; Mrs 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Walton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- ThF</w:t>
            </w:r>
          </w:p>
          <w:p w14:paraId="55FFDBCB" w14:textId="6F0E33D1" w:rsidR="006E19C2" w:rsidRPr="006727F6" w:rsidRDefault="006E19C2" w:rsidP="006E19C2">
            <w:pPr>
              <w:numPr>
                <w:ilvl w:val="0"/>
                <w:numId w:val="3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RC: 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Mrs Cunningham</w:t>
            </w:r>
          </w:p>
          <w:p w14:paraId="1F472DEA" w14:textId="551FB816" w:rsidR="006E19C2" w:rsidRPr="006727F6" w:rsidRDefault="006E19C2" w:rsidP="006E19C2">
            <w:pPr>
              <w:numPr>
                <w:ilvl w:val="0"/>
                <w:numId w:val="3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T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: M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 Clark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</w:t>
            </w:r>
          </w:p>
          <w:p w14:paraId="5AF718A6" w14:textId="7D35D991" w:rsidR="00DC11B3" w:rsidRPr="006727F6" w:rsidRDefault="00DC11B3" w:rsidP="00DC11B3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PPA cover: Mrs Istanbul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</w:t>
            </w:r>
            <w:r w:rsidR="001173D6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(Mon pm, Tues am)</w:t>
            </w:r>
          </w:p>
          <w:p w14:paraId="16A3CA71" w14:textId="704F583F" w:rsidR="00A005B7" w:rsidRPr="006727F6" w:rsidRDefault="00A005B7" w:rsidP="00DC11B3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PE days for Sept: 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Friday for all pupils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</w:tcPr>
          <w:p w14:paraId="665745B4" w14:textId="48398D91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4 from September </w:t>
            </w:r>
          </w:p>
          <w:p w14:paraId="27CB7702" w14:textId="7168069B" w:rsidR="001623B1" w:rsidRPr="006727F6" w:rsidRDefault="001623B1" w:rsidP="001623B1">
            <w:pPr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4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: Mr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Ro</w:t>
            </w:r>
            <w:r w:rsidR="00F41508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d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ger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(Lead)</w:t>
            </w:r>
          </w:p>
          <w:p w14:paraId="67808400" w14:textId="7742B8BB" w:rsidR="00D27374" w:rsidRPr="006727F6" w:rsidRDefault="001623B1" w:rsidP="001623B1">
            <w:pPr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BC5CB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4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Mr 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Alecock</w:t>
            </w:r>
          </w:p>
          <w:p w14:paraId="2AADF247" w14:textId="46415512" w:rsidR="006E19C2" w:rsidRPr="006727F6" w:rsidRDefault="001623B1" w:rsidP="00D27374">
            <w:pPr>
              <w:numPr>
                <w:ilvl w:val="0"/>
                <w:numId w:val="6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3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P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4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SD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Miss </w:t>
            </w:r>
            <w:r w:rsidR="002C7D6F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Shaw MTWTh &amp; Mrs Dorward 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F </w:t>
            </w:r>
          </w:p>
          <w:p w14:paraId="562BCF28" w14:textId="7F2BC171" w:rsidR="00DC11B3" w:rsidRPr="006727F6" w:rsidRDefault="00BC5CB9" w:rsidP="00DC11B3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PPA cover: </w:t>
            </w:r>
            <w:r w:rsidR="00DB408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Mrs Dorward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(Thurs am/pm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)</w:t>
            </w:r>
          </w:p>
          <w:p w14:paraId="143473DC" w14:textId="77777777" w:rsidR="00A46BDE" w:rsidRPr="006727F6" w:rsidRDefault="00A005B7" w:rsidP="00A46BDE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4R – Tues/Fri; 4A – Mon/Tues; 4SD – Tues/Fri</w:t>
            </w:r>
          </w:p>
          <w:p w14:paraId="249A068D" w14:textId="3B4D8DAC" w:rsidR="00A005B7" w:rsidRPr="006727F6" w:rsidRDefault="00A46BDE" w:rsidP="00A46BDE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(swimming takes place on a Monday morning on rotation)</w:t>
            </w:r>
          </w:p>
        </w:tc>
      </w:tr>
      <w:tr w:rsidR="006E19C2" w14:paraId="7A3FC4BD" w14:textId="77777777" w:rsidTr="006727F6">
        <w:trPr>
          <w:trHeight w:val="1211"/>
        </w:trPr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</w:tcPr>
          <w:p w14:paraId="6D3FF0EA" w14:textId="190379DA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1 from September </w:t>
            </w:r>
          </w:p>
          <w:p w14:paraId="293B08F4" w14:textId="601F10D7" w:rsidR="006E19C2" w:rsidRPr="006727F6" w:rsidRDefault="006E19C2" w:rsidP="006E19C2">
            <w:pPr>
              <w:numPr>
                <w:ilvl w:val="0"/>
                <w:numId w:val="4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C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1</w:t>
            </w:r>
            <w:r w:rsidR="001623B1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Miss Woodworth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(Lead)</w:t>
            </w:r>
          </w:p>
          <w:p w14:paraId="58D33854" w14:textId="6FAD8244" w:rsidR="006E19C2" w:rsidRPr="006727F6" w:rsidRDefault="006E19C2" w:rsidP="006E19C2">
            <w:pPr>
              <w:numPr>
                <w:ilvl w:val="0"/>
                <w:numId w:val="4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1N: Miss Neal</w:t>
            </w:r>
          </w:p>
          <w:p w14:paraId="4931BC23" w14:textId="62FC5277" w:rsidR="0062263B" w:rsidRPr="006727F6" w:rsidRDefault="006E19C2" w:rsidP="0062263B">
            <w:pPr>
              <w:numPr>
                <w:ilvl w:val="0"/>
                <w:numId w:val="4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</w:t>
            </w:r>
            <w:r w:rsidR="001256CF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H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1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Miss 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ood</w:t>
            </w:r>
          </w:p>
          <w:p w14:paraId="2D29689A" w14:textId="79A60481" w:rsidR="006E19C2" w:rsidRPr="006727F6" w:rsidRDefault="00DC11B3" w:rsidP="006E19C2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PPA cover: Mrs Gillan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(Mon am/pm, Tues am)</w:t>
            </w:r>
          </w:p>
          <w:p w14:paraId="326BC29C" w14:textId="60A40166" w:rsidR="00A005B7" w:rsidRPr="006727F6" w:rsidRDefault="00A005B7" w:rsidP="006E19C2">
            <w:pPr>
              <w:rPr>
                <w:rFonts w:ascii="Gill Sans MT" w:eastAsiaTheme="minorHAnsi" w:hAnsi="Gill Sans MT" w:cstheme="minorBidi"/>
                <w:b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1S – Tues/Weds; 1N – Tues/Fri; 1W – Weds/Fri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</w:tcPr>
          <w:p w14:paraId="1A9C2B45" w14:textId="5121A845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5 from September </w:t>
            </w:r>
          </w:p>
          <w:p w14:paraId="2624CAF8" w14:textId="1CB7D103" w:rsidR="006E19C2" w:rsidRPr="006727F6" w:rsidRDefault="006E19C2" w:rsidP="006E19C2">
            <w:pPr>
              <w:numPr>
                <w:ilvl w:val="0"/>
                <w:numId w:val="8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4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5</w:t>
            </w:r>
            <w:r w:rsidR="00CA6D98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L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rs Lythgoe née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Sanderson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(Lead)</w:t>
            </w:r>
          </w:p>
          <w:p w14:paraId="59AC6B55" w14:textId="34537D82" w:rsidR="00362985" w:rsidRPr="006727F6" w:rsidRDefault="006E19C2" w:rsidP="00362985">
            <w:pPr>
              <w:numPr>
                <w:ilvl w:val="0"/>
                <w:numId w:val="9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4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O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5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S: Mrs Sweeney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</w:t>
            </w:r>
          </w:p>
          <w:p w14:paraId="6DFF925E" w14:textId="37CDD8C4" w:rsidR="006E19C2" w:rsidRPr="006727F6" w:rsidRDefault="006E19C2" w:rsidP="00F958E8">
            <w:pPr>
              <w:numPr>
                <w:ilvl w:val="0"/>
                <w:numId w:val="9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4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D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5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: M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iss Ward</w:t>
            </w:r>
          </w:p>
          <w:p w14:paraId="33DD0C49" w14:textId="4F0622AA" w:rsidR="00DC11B3" w:rsidRPr="006727F6" w:rsidRDefault="00DC11B3" w:rsidP="00DB408E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PPA cover: 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Sports And All (PE – 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Mon pm, Weds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pm, Thurs pm)</w:t>
            </w:r>
          </w:p>
          <w:p w14:paraId="5267FC1D" w14:textId="3007F849" w:rsidR="00A005B7" w:rsidRPr="006727F6" w:rsidRDefault="00A005B7" w:rsidP="00DB408E">
            <w:pPr>
              <w:rPr>
                <w:rFonts w:ascii="Gill Sans MT" w:eastAsiaTheme="minorHAnsi" w:hAnsi="Gill Sans MT" w:cstheme="minorBidi"/>
                <w:b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5L – Mon; 5S – Thurs; 5W – Weds (double sessions)</w:t>
            </w:r>
          </w:p>
        </w:tc>
      </w:tr>
      <w:tr w:rsidR="006E19C2" w14:paraId="1A766978" w14:textId="77777777" w:rsidTr="006727F6">
        <w:trPr>
          <w:trHeight w:val="1056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B8F8D" w14:textId="35665DB6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2 from September </w:t>
            </w:r>
          </w:p>
          <w:p w14:paraId="686F0F07" w14:textId="4C4C3F42" w:rsidR="006E19C2" w:rsidRPr="006727F6" w:rsidRDefault="006E19C2" w:rsidP="006E19C2">
            <w:pPr>
              <w:numPr>
                <w:ilvl w:val="0"/>
                <w:numId w:val="5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1</w:t>
            </w:r>
            <w:r w:rsidR="005552E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2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B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Mrs Burns</w:t>
            </w:r>
            <w:r w:rsidR="008B5203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(Lead)</w:t>
            </w:r>
          </w:p>
          <w:p w14:paraId="33BFE49D" w14:textId="30B0A023" w:rsidR="006E19C2" w:rsidRPr="006727F6" w:rsidRDefault="008B5203" w:rsidP="006E19C2">
            <w:pPr>
              <w:numPr>
                <w:ilvl w:val="0"/>
                <w:numId w:val="5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1</w:t>
            </w:r>
            <w:r w:rsidR="00A005B7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N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2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O</w:t>
            </w:r>
            <w:r w:rsidR="00D644F0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</w:t>
            </w:r>
            <w:r w:rsidR="00F73A89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iss O’Brien</w:t>
            </w:r>
          </w:p>
          <w:p w14:paraId="5239C842" w14:textId="3AB718B6" w:rsidR="006E19C2" w:rsidRPr="006727F6" w:rsidRDefault="006E19C2" w:rsidP="00D27374">
            <w:pPr>
              <w:numPr>
                <w:ilvl w:val="0"/>
                <w:numId w:val="5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1</w:t>
            </w:r>
            <w:r w:rsidR="00A005B7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2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iss</w:t>
            </w:r>
            <w:r w:rsidR="00D27374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</w:t>
            </w:r>
            <w:r w:rsidR="00E80726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Warburton</w:t>
            </w:r>
          </w:p>
          <w:p w14:paraId="36CD2CDD" w14:textId="17DF88AE" w:rsidR="00DC11B3" w:rsidRPr="006727F6" w:rsidRDefault="00DC11B3" w:rsidP="00DC11B3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PPA cover: Mrs Gillan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(Weds am/Weds pm)</w:t>
            </w:r>
            <w:r w:rsidR="00F1790C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&amp; Mrs Hampton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(Thurs 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m)</w:t>
            </w:r>
          </w:p>
          <w:p w14:paraId="1AF4A506" w14:textId="37D94355" w:rsidR="00A005B7" w:rsidRPr="006727F6" w:rsidRDefault="00A005B7" w:rsidP="00DC11B3">
            <w:pPr>
              <w:rPr>
                <w:rFonts w:ascii="Gill Sans MT" w:eastAsiaTheme="minorHAnsi" w:hAnsi="Gill Sans MT" w:cstheme="minorBidi"/>
                <w:b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2B – 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Weds/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Thurs; 2O – Mon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/Thurs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; 2W 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–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Mon/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Weds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22257" w14:textId="3325EDD4" w:rsidR="006E19C2" w:rsidRPr="006727F6" w:rsidRDefault="006E19C2" w:rsidP="006E19C2">
            <w:p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  <w:t xml:space="preserve">YEAR 6 from September </w:t>
            </w:r>
          </w:p>
          <w:p w14:paraId="1934EEF3" w14:textId="14497B7D" w:rsidR="006E19C2" w:rsidRPr="006727F6" w:rsidRDefault="006E19C2" w:rsidP="006E19C2">
            <w:pPr>
              <w:numPr>
                <w:ilvl w:val="0"/>
                <w:numId w:val="7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5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6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Mrs Simpson</w:t>
            </w: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(Lead)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&amp; Mrs Adams</w:t>
            </w:r>
            <w:r w:rsidR="00983BD3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(Apprentice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Teacher)</w:t>
            </w:r>
          </w:p>
          <w:p w14:paraId="0CCD1025" w14:textId="6C45A666" w:rsidR="006E19C2" w:rsidRPr="006727F6" w:rsidRDefault="00F958E8" w:rsidP="006E19C2">
            <w:pPr>
              <w:numPr>
                <w:ilvl w:val="0"/>
                <w:numId w:val="7"/>
              </w:numPr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5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C</w:t>
            </w:r>
            <w:r w:rsidR="006E19C2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6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D</w:t>
            </w:r>
            <w:r w:rsidR="006E19C2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: Mrs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Darl</w:t>
            </w:r>
            <w:r w:rsidR="00A00623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as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ton</w:t>
            </w:r>
          </w:p>
          <w:p w14:paraId="67F4B760" w14:textId="2197D501" w:rsidR="006E19C2" w:rsidRPr="006727F6" w:rsidRDefault="00F958E8" w:rsidP="00F958E8">
            <w:pPr>
              <w:numPr>
                <w:ilvl w:val="0"/>
                <w:numId w:val="7"/>
              </w:numPr>
              <w:rPr>
                <w:rFonts w:ascii="Gill Sans MT" w:eastAsiaTheme="minorHAnsi" w:hAnsi="Gill Sans MT" w:cstheme="minorBidi"/>
                <w:b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5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SD</w:t>
            </w:r>
            <w:r w:rsidR="006E19C2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 will become 6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O</w:t>
            </w:r>
            <w:r w:rsidR="00362985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 xml:space="preserve">: </w:t>
            </w:r>
            <w:r w:rsidR="00DB408E" w:rsidRPr="006727F6">
              <w:rPr>
                <w:rFonts w:ascii="Gill Sans MT" w:eastAsiaTheme="minorHAnsi" w:hAnsi="Gill Sans MT" w:cstheme="minorBidi"/>
                <w:sz w:val="19"/>
                <w:szCs w:val="19"/>
                <w:lang w:eastAsia="en-US"/>
              </w:rPr>
              <w:t>Mrs Dobinson</w:t>
            </w:r>
          </w:p>
          <w:p w14:paraId="1C8532A6" w14:textId="6722C852" w:rsidR="00DC11B3" w:rsidRPr="006727F6" w:rsidRDefault="00DC11B3" w:rsidP="00DB408E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PPA Cover: </w:t>
            </w:r>
            <w:r w:rsidR="00DB408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Mrs Simpson</w:t>
            </w:r>
            <w:r w:rsidR="004E23F4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(Mon</w:t>
            </w:r>
            <w:r w:rsidR="007526EB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)</w:t>
            </w:r>
          </w:p>
          <w:p w14:paraId="12F6A075" w14:textId="55D284FB" w:rsidR="00A005B7" w:rsidRPr="006727F6" w:rsidRDefault="00A005B7" w:rsidP="00DB408E">
            <w:pPr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</w:pPr>
            <w:r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>PE days for Sept:</w:t>
            </w:r>
            <w:r w:rsidR="00A46BDE" w:rsidRPr="006727F6">
              <w:rPr>
                <w:rFonts w:ascii="Gill Sans MT" w:eastAsiaTheme="minorHAnsi" w:hAnsi="Gill Sans MT" w:cstheme="minorBidi"/>
                <w:i/>
                <w:sz w:val="19"/>
                <w:szCs w:val="19"/>
                <w:lang w:eastAsia="en-US"/>
              </w:rPr>
              <w:t xml:space="preserve"> 6S – Weds; 6D – Thurs; 6O – Fri (double sessions)</w:t>
            </w:r>
          </w:p>
        </w:tc>
      </w:tr>
    </w:tbl>
    <w:p w14:paraId="2B5F891E" w14:textId="77777777" w:rsidR="00296589" w:rsidRPr="00296589" w:rsidRDefault="00296589" w:rsidP="00296589">
      <w:pPr>
        <w:pStyle w:val="BodyText"/>
        <w:spacing w:after="0"/>
        <w:rPr>
          <w:rFonts w:ascii="Gill Sans MT" w:eastAsia="Arial Unicode MS" w:hAnsi="Gill Sans MT" w:cs="Times New Roman"/>
          <w:color w:val="000000"/>
          <w:sz w:val="24"/>
          <w:szCs w:val="20"/>
          <w:u w:color="000000"/>
          <w:lang w:eastAsia="en-GB"/>
        </w:rPr>
      </w:pPr>
    </w:p>
    <w:p w14:paraId="36F9C55B" w14:textId="29B8C010" w:rsidR="006E19C2" w:rsidRPr="006E19C2" w:rsidRDefault="006E19C2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  <w:r w:rsidRPr="006E19C2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Children have spent </w:t>
      </w:r>
      <w:r w:rsidR="00A46BDE">
        <w:rPr>
          <w:rFonts w:ascii="Gill Sans MT" w:eastAsia="Arial Unicode MS" w:hAnsi="Gill Sans MT" w:cs="Times New Roman"/>
          <w:color w:val="000000"/>
          <w:u w:color="000000"/>
          <w:lang w:eastAsia="en-GB"/>
        </w:rPr>
        <w:t>the afternoon</w:t>
      </w:r>
      <w:r w:rsidRPr="006E19C2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meeting their new teacher in their new classrooms and will no doubt come home excited to talk about it</w:t>
      </w:r>
      <w:r w:rsidR="00E80726">
        <w:rPr>
          <w:rFonts w:ascii="Gill Sans MT" w:eastAsia="Arial Unicode MS" w:hAnsi="Gill Sans MT" w:cs="Times New Roman"/>
          <w:color w:val="000000"/>
          <w:u w:color="000000"/>
          <w:lang w:eastAsia="en-GB"/>
        </w:rPr>
        <w:t>!</w:t>
      </w:r>
      <w:r w:rsidRPr="006E19C2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We look forward to seeing you this evening from </w:t>
      </w:r>
      <w:r w:rsidR="00A46BDE">
        <w:rPr>
          <w:rFonts w:ascii="Gill Sans MT" w:eastAsia="Arial Unicode MS" w:hAnsi="Gill Sans MT" w:cs="Times New Roman"/>
          <w:u w:color="000000"/>
          <w:lang w:eastAsia="en-GB"/>
        </w:rPr>
        <w:t>3:40</w:t>
      </w:r>
      <w:r w:rsidRPr="00191200">
        <w:rPr>
          <w:rFonts w:ascii="Gill Sans MT" w:eastAsia="Arial Unicode MS" w:hAnsi="Gill Sans MT" w:cs="Times New Roman"/>
          <w:u w:color="000000"/>
          <w:lang w:eastAsia="en-GB"/>
        </w:rPr>
        <w:t xml:space="preserve">pm – </w:t>
      </w:r>
      <w:r w:rsidR="00191200" w:rsidRPr="00191200">
        <w:rPr>
          <w:rFonts w:ascii="Gill Sans MT" w:eastAsia="Arial Unicode MS" w:hAnsi="Gill Sans MT" w:cs="Times New Roman"/>
          <w:u w:color="000000"/>
          <w:lang w:eastAsia="en-GB"/>
        </w:rPr>
        <w:t>6pm</w:t>
      </w:r>
      <w:r w:rsidRPr="00191200">
        <w:rPr>
          <w:rFonts w:ascii="Gill Sans MT" w:eastAsia="Arial Unicode MS" w:hAnsi="Gill Sans MT" w:cs="Times New Roman"/>
          <w:u w:color="000000"/>
          <w:lang w:eastAsia="en-GB"/>
        </w:rPr>
        <w:t xml:space="preserve"> </w:t>
      </w:r>
      <w:r w:rsidRPr="006E19C2">
        <w:rPr>
          <w:rFonts w:ascii="Gill Sans MT" w:eastAsia="Arial Unicode MS" w:hAnsi="Gill Sans MT" w:cs="Times New Roman"/>
          <w:color w:val="000000"/>
          <w:u w:color="000000"/>
          <w:lang w:eastAsia="en-GB"/>
        </w:rPr>
        <w:t>where you will be able to meet you</w:t>
      </w:r>
      <w:r w:rsidR="00362985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r child’s </w:t>
      </w:r>
      <w:r w:rsidR="007526EB">
        <w:rPr>
          <w:rFonts w:ascii="Gill Sans MT" w:eastAsia="Arial Unicode MS" w:hAnsi="Gill Sans MT" w:cs="Times New Roman"/>
          <w:color w:val="000000"/>
          <w:u w:color="000000"/>
          <w:lang w:eastAsia="en-GB"/>
        </w:rPr>
        <w:t>new teacher</w:t>
      </w:r>
      <w:r w:rsidR="00362985">
        <w:rPr>
          <w:rFonts w:ascii="Gill Sans MT" w:eastAsia="Arial Unicode MS" w:hAnsi="Gill Sans MT" w:cs="Times New Roman"/>
          <w:color w:val="000000"/>
          <w:u w:color="000000"/>
          <w:lang w:eastAsia="en-GB"/>
        </w:rPr>
        <w:t>.</w:t>
      </w:r>
      <w:r w:rsidR="00AD506D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</w:t>
      </w:r>
    </w:p>
    <w:p w14:paraId="6E417C89" w14:textId="23A01116" w:rsidR="006E19C2" w:rsidRDefault="006E19C2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</w:p>
    <w:p w14:paraId="5427093F" w14:textId="6B31955D" w:rsidR="00DC11B3" w:rsidRDefault="00DC11B3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  <w:r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We say a </w:t>
      </w:r>
      <w:r w:rsidR="00F73A89">
        <w:rPr>
          <w:rFonts w:ascii="Gill Sans MT" w:eastAsia="Arial Unicode MS" w:hAnsi="Gill Sans MT" w:cs="Times New Roman"/>
          <w:color w:val="000000"/>
          <w:u w:color="000000"/>
          <w:lang w:eastAsia="en-GB"/>
        </w:rPr>
        <w:t>big thank you and good luck</w:t>
      </w:r>
      <w:r w:rsidR="00822707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to Miss</w:t>
      </w:r>
      <w:r w:rsidR="00F73A89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Robinson who is leaving us to pursue a SENDCo role at Loreto Grammar School after 5 years at Brooklands. We also thank Miss Chilvers who is relocating to Australia and </w:t>
      </w:r>
      <w:r w:rsidR="00E80726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say </w:t>
      </w:r>
      <w:r w:rsidR="00F73A89">
        <w:rPr>
          <w:rFonts w:ascii="Gill Sans MT" w:eastAsia="Arial Unicode MS" w:hAnsi="Gill Sans MT" w:cs="Times New Roman"/>
          <w:color w:val="000000"/>
          <w:u w:color="000000"/>
          <w:lang w:eastAsia="en-GB"/>
        </w:rPr>
        <w:t>bon voyage to Miss Cooper who is taking a 12 months sabbatical. We also welcome back Miss Shaw and Mrs Jones</w:t>
      </w:r>
      <w:r w:rsidR="00A46BDE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(who will continue as SENDCo alongside Mrs Fletcher)</w:t>
      </w:r>
      <w:r w:rsidR="00F73A89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from maternity leave.</w:t>
      </w:r>
      <w:r w:rsidR="00113AD8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We welcome Mrs Rodger to the school who</w:t>
      </w:r>
      <w:r w:rsidR="0053248A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was the successful candidate following</w:t>
      </w:r>
      <w:r w:rsidR="00113AD8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a very competitive </w:t>
      </w:r>
      <w:r w:rsidR="00A46BDE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Year Group Lead </w:t>
      </w:r>
      <w:r w:rsidR="00113AD8">
        <w:rPr>
          <w:rFonts w:ascii="Gill Sans MT" w:eastAsia="Arial Unicode MS" w:hAnsi="Gill Sans MT" w:cs="Times New Roman"/>
          <w:color w:val="000000"/>
          <w:u w:color="000000"/>
          <w:lang w:eastAsia="en-GB"/>
        </w:rPr>
        <w:t>recruitment process</w:t>
      </w:r>
      <w:r w:rsidR="0053248A">
        <w:rPr>
          <w:rFonts w:ascii="Gill Sans MT" w:eastAsia="Arial Unicode MS" w:hAnsi="Gill Sans MT" w:cs="Times New Roman"/>
          <w:color w:val="000000"/>
          <w:u w:color="000000"/>
          <w:lang w:eastAsia="en-GB"/>
        </w:rPr>
        <w:t>,</w:t>
      </w:r>
      <w:r w:rsidR="00113AD8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 and brings significant experience and expertise to the school.</w:t>
      </w:r>
    </w:p>
    <w:p w14:paraId="5A21FA16" w14:textId="77777777" w:rsidR="006E19C2" w:rsidRPr="006E19C2" w:rsidRDefault="006E19C2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</w:p>
    <w:p w14:paraId="595400AE" w14:textId="53A302AD" w:rsidR="006E19C2" w:rsidRPr="006E19C2" w:rsidRDefault="00A509B7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  <w:r>
        <w:rPr>
          <w:rFonts w:ascii="Gill Sans MT" w:eastAsia="Arial Unicode MS" w:hAnsi="Gill Sans MT" w:cs="Times New Roman"/>
          <w:color w:val="000000"/>
          <w:u w:color="000000"/>
          <w:lang w:eastAsia="en-GB"/>
        </w:rPr>
        <w:t>We look forward to seeing you this evening.</w:t>
      </w:r>
    </w:p>
    <w:p w14:paraId="653E09F0" w14:textId="77777777" w:rsidR="006E19C2" w:rsidRPr="006E19C2" w:rsidRDefault="006E19C2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</w:p>
    <w:p w14:paraId="50C66F24" w14:textId="77777777" w:rsidR="007526EB" w:rsidRDefault="0032241D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  <w:r w:rsidRPr="006E19C2">
        <w:rPr>
          <w:rFonts w:ascii="Gill Sans MT" w:eastAsia="Arial Unicode MS" w:hAnsi="Gill Sans MT" w:cs="Times New Roman"/>
          <w:color w:val="000000"/>
          <w:u w:color="000000"/>
          <w:lang w:eastAsia="en-GB"/>
        </w:rPr>
        <w:t xml:space="preserve">Yours sincerely   </w:t>
      </w:r>
    </w:p>
    <w:p w14:paraId="0B1BFD99" w14:textId="290FB180" w:rsidR="00A90581" w:rsidRPr="007526EB" w:rsidRDefault="007526EB">
      <w:pPr>
        <w:pStyle w:val="BodyText"/>
        <w:spacing w:after="0"/>
        <w:rPr>
          <w:rFonts w:ascii="Gill Sans MT" w:eastAsia="Arial Unicode MS" w:hAnsi="Gill Sans MT" w:cs="Times New Roman"/>
          <w:color w:val="000000"/>
          <w:u w:color="000000"/>
          <w:lang w:eastAsia="en-GB"/>
        </w:rPr>
      </w:pPr>
      <w:r>
        <w:rPr>
          <w:rFonts w:ascii="Gill Sans MT" w:eastAsia="Arial Unicode MS" w:hAnsi="Gill Sans MT" w:cs="Times New Roman"/>
          <w:color w:val="000000"/>
          <w:u w:color="000000"/>
          <w:lang w:eastAsia="en-GB"/>
        </w:rPr>
        <w:t>Mr Beith</w:t>
      </w:r>
      <w:r w:rsidR="0032241D" w:rsidRPr="006E19C2">
        <w:rPr>
          <w:rFonts w:ascii="Gill Sans MT" w:eastAsia="Arial Unicode MS" w:hAnsi="Gill Sans MT" w:cs="Times New Roman"/>
          <w:color w:val="000000"/>
          <w:sz w:val="24"/>
          <w:szCs w:val="24"/>
          <w:u w:color="000000"/>
          <w:lang w:eastAsia="en-GB"/>
        </w:rPr>
        <w:t xml:space="preserve">                                      </w:t>
      </w:r>
    </w:p>
    <w:p w14:paraId="4BDC84D0" w14:textId="3EEAAB90" w:rsidR="00A90581" w:rsidRDefault="00A90581">
      <w:pPr>
        <w:pStyle w:val="BodyText"/>
        <w:rPr>
          <w:rFonts w:ascii="Gill Sans MT" w:eastAsia="Arial Unicode MS" w:hAnsi="Gill Sans MT" w:cs="Times New Roman"/>
          <w:color w:val="000000"/>
          <w:sz w:val="24"/>
          <w:szCs w:val="24"/>
          <w:u w:color="000000"/>
          <w:vertAlign w:val="superscript"/>
          <w:lang w:eastAsia="en-GB"/>
        </w:rPr>
      </w:pPr>
    </w:p>
    <w:p w14:paraId="6817EC74" w14:textId="07BA73FD" w:rsidR="008D7613" w:rsidRDefault="0032241D" w:rsidP="00800A76">
      <w:pPr>
        <w:spacing w:line="276" w:lineRule="auto"/>
        <w:rPr>
          <w:rFonts w:ascii="Gill Sans MT" w:eastAsia="Arial Unicode MS" w:hAnsi="Gill Sans MT"/>
          <w:color w:val="000000"/>
          <w:sz w:val="22"/>
          <w:szCs w:val="22"/>
          <w:u w:color="000000"/>
        </w:rPr>
      </w:pPr>
      <w:r w:rsidRPr="006E19C2">
        <w:rPr>
          <w:rFonts w:ascii="Gill Sans MT" w:eastAsia="Arial Unicode MS" w:hAnsi="Gill Sans MT"/>
          <w:color w:val="000000"/>
          <w:sz w:val="22"/>
          <w:szCs w:val="22"/>
          <w:u w:color="000000"/>
        </w:rPr>
        <w:tab/>
      </w:r>
    </w:p>
    <w:p w14:paraId="508BD67E" w14:textId="77777777" w:rsidR="00862E18" w:rsidRDefault="00862E18" w:rsidP="008D7613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</w:p>
    <w:p w14:paraId="48E84281" w14:textId="12B54E5C" w:rsidR="008D7613" w:rsidRDefault="008D7613" w:rsidP="008D7613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Gill Sans MT" w:eastAsiaTheme="minorHAnsi" w:hAnsi="Gill Sans MT" w:cstheme="minorBidi"/>
          <w:b/>
          <w:sz w:val="20"/>
          <w:szCs w:val="20"/>
          <w:lang w:eastAsia="en-US"/>
        </w:rPr>
        <w:t>MAP FOR DROP OFF/COLLECTION 25-26 AND OPEN EVENING 25</w:t>
      </w:r>
      <w:r w:rsidRPr="008D7613">
        <w:rPr>
          <w:rFonts w:ascii="Gill Sans MT" w:eastAsiaTheme="minorHAnsi" w:hAnsi="Gill Sans MT" w:cstheme="minorBidi"/>
          <w:b/>
          <w:sz w:val="20"/>
          <w:szCs w:val="20"/>
          <w:vertAlign w:val="superscript"/>
          <w:lang w:eastAsia="en-US"/>
        </w:rPr>
        <w:t>TH</w:t>
      </w:r>
      <w:r>
        <w:rPr>
          <w:rFonts w:ascii="Gill Sans MT" w:eastAsiaTheme="minorHAnsi" w:hAnsi="Gill Sans MT" w:cstheme="minorBidi"/>
          <w:b/>
          <w:sz w:val="20"/>
          <w:szCs w:val="20"/>
          <w:lang w:eastAsia="en-US"/>
        </w:rPr>
        <w:t xml:space="preserve"> JUNE</w:t>
      </w:r>
    </w:p>
    <w:p w14:paraId="4B15B5D9" w14:textId="6C66176E" w:rsidR="008D7613" w:rsidRDefault="008D7613" w:rsidP="008D7613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</w:p>
    <w:p w14:paraId="75774BBB" w14:textId="608A91AF" w:rsidR="00A35C61" w:rsidRDefault="00A35C61" w:rsidP="008D7613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</w:p>
    <w:p w14:paraId="239DB91E" w14:textId="7ABF3DA7" w:rsidR="008D7613" w:rsidRDefault="00113AD8" w:rsidP="008D7613">
      <w:pPr>
        <w:spacing w:after="60"/>
        <w:jc w:val="center"/>
        <w:rPr>
          <w:rFonts w:ascii="Gill Sans MT" w:eastAsiaTheme="minorHAnsi" w:hAnsi="Gill Sans MT" w:cstheme="minorBidi"/>
          <w:b/>
          <w:sz w:val="20"/>
          <w:szCs w:val="20"/>
          <w:lang w:eastAsia="en-US"/>
        </w:rPr>
      </w:pPr>
      <w:r>
        <w:rPr>
          <w:rFonts w:ascii="Gill Sans MT" w:eastAsiaTheme="minorHAnsi" w:hAnsi="Gill Sans MT" w:cstheme="minorBid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8A3C4" wp14:editId="31823F35">
                <wp:simplePos x="0" y="0"/>
                <wp:positionH relativeFrom="column">
                  <wp:posOffset>1000125</wp:posOffset>
                </wp:positionH>
                <wp:positionV relativeFrom="paragraph">
                  <wp:posOffset>1588135</wp:posOffset>
                </wp:positionV>
                <wp:extent cx="11049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79CA" id="Rectangle 4" o:spid="_x0000_s1026" style="position:absolute;margin-left:78.75pt;margin-top:125.05pt;width:87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Gill Sans MT" w:eastAsiaTheme="minorHAnsi" w:hAnsi="Gill Sans MT" w:cstheme="minorBid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3CB1A" wp14:editId="32B1D0E9">
                <wp:simplePos x="0" y="0"/>
                <wp:positionH relativeFrom="column">
                  <wp:posOffset>1924050</wp:posOffset>
                </wp:positionH>
                <wp:positionV relativeFrom="paragraph">
                  <wp:posOffset>5874385</wp:posOffset>
                </wp:positionV>
                <wp:extent cx="1819275" cy="714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374D4" id="Rectangle 2" o:spid="_x0000_s1026" style="position:absolute;margin-left:151.5pt;margin-top:462.55pt;width:143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" fillcolor="white [3212]" strokecolor="white [3212]" strokeweight="1pt"/>
            </w:pict>
          </mc:Fallback>
        </mc:AlternateContent>
      </w:r>
    </w:p>
    <w:p w14:paraId="056FE78F" w14:textId="5489A597" w:rsidR="00862E18" w:rsidRDefault="00862E18" w:rsidP="008D7613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</w:p>
    <w:p w14:paraId="0C7F1D56" w14:textId="3F03C882" w:rsidR="00055F8E" w:rsidRPr="00C04748" w:rsidRDefault="00862E18" w:rsidP="008D7613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  <w:r w:rsidRPr="00862E18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B3241" wp14:editId="6F365705">
                <wp:simplePos x="0" y="0"/>
                <wp:positionH relativeFrom="column">
                  <wp:posOffset>2025821</wp:posOffset>
                </wp:positionH>
                <wp:positionV relativeFrom="paragraph">
                  <wp:posOffset>1425585</wp:posOffset>
                </wp:positionV>
                <wp:extent cx="368300" cy="1404620"/>
                <wp:effectExtent l="0" t="0" r="1270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E06F" w14:textId="77777777" w:rsidR="00862E18" w:rsidRPr="00862E18" w:rsidRDefault="00862E18" w:rsidP="00862E18">
                            <w:pPr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62E18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  <w:lang w:val="en-US"/>
                              </w:rPr>
                              <w:t>Y2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B3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12.25pt;width:2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" strokecolor="white [3212]">
                <v:textbox style="mso-fit-shape-to-text:t">
                  <w:txbxContent>
                    <w:p w14:paraId="0A78E06F" w14:textId="77777777" w:rsidR="00862E18" w:rsidRPr="00862E18" w:rsidRDefault="00862E18" w:rsidP="00862E18">
                      <w:pPr>
                        <w:rPr>
                          <w:rFonts w:ascii="Gill Sans MT" w:hAnsi="Gill Sans MT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862E18">
                        <w:rPr>
                          <w:rFonts w:ascii="Gill Sans MT" w:hAnsi="Gill Sans MT"/>
                          <w:b/>
                          <w:sz w:val="18"/>
                          <w:szCs w:val="18"/>
                          <w:lang w:val="en-US"/>
                        </w:rPr>
                        <w:t>Y2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55BD" wp14:editId="5448F244">
                <wp:simplePos x="0" y="0"/>
                <wp:positionH relativeFrom="column">
                  <wp:posOffset>3125271</wp:posOffset>
                </wp:positionH>
                <wp:positionV relativeFrom="paragraph">
                  <wp:posOffset>1610199</wp:posOffset>
                </wp:positionV>
                <wp:extent cx="197893" cy="129654"/>
                <wp:effectExtent l="0" t="0" r="1206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296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14DD7" id="Rectangle 3" o:spid="_x0000_s1026" style="position:absolute;margin-left:246.1pt;margin-top:126.8pt;width:15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CA6D98"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CC40B51" wp14:editId="293EF07D">
            <wp:simplePos x="0" y="0"/>
            <wp:positionH relativeFrom="column">
              <wp:posOffset>252095</wp:posOffset>
            </wp:positionH>
            <wp:positionV relativeFrom="paragraph">
              <wp:posOffset>-2540</wp:posOffset>
            </wp:positionV>
            <wp:extent cx="5745600" cy="5763600"/>
            <wp:effectExtent l="0" t="0" r="7620" b="889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lassroom entrance m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57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5F8E" w:rsidRPr="00C04748" w:rsidSect="006727F6">
      <w:headerReference w:type="default" r:id="rId12"/>
      <w:footerReference w:type="default" r:id="rId13"/>
      <w:type w:val="continuous"/>
      <w:pgSz w:w="11906" w:h="16838" w:code="9"/>
      <w:pgMar w:top="1440" w:right="1021" w:bottom="851" w:left="102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35FB" w14:textId="77777777" w:rsidR="00253039" w:rsidRDefault="00253039">
      <w:r>
        <w:separator/>
      </w:r>
    </w:p>
  </w:endnote>
  <w:endnote w:type="continuationSeparator" w:id="0">
    <w:p w14:paraId="6309FCB6" w14:textId="77777777" w:rsidR="00253039" w:rsidRDefault="0025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5F5F" w14:textId="77777777" w:rsidR="00043829" w:rsidRDefault="000438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3EC8B" wp14:editId="2146694A">
              <wp:simplePos x="0" y="0"/>
              <wp:positionH relativeFrom="margin">
                <wp:posOffset>-169933</wp:posOffset>
              </wp:positionH>
              <wp:positionV relativeFrom="page">
                <wp:posOffset>9904651</wp:posOffset>
              </wp:positionV>
              <wp:extent cx="60769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469F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3.4pt,779.9pt" to="465.1pt,7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" strokecolor="#1f4d78 [1604]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1F8BA" wp14:editId="6EEFBDED">
              <wp:simplePos x="0" y="0"/>
              <wp:positionH relativeFrom="margin">
                <wp:align>center</wp:align>
              </wp:positionH>
              <wp:positionV relativeFrom="page">
                <wp:posOffset>9936772</wp:posOffset>
              </wp:positionV>
              <wp:extent cx="6311265" cy="3962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26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DF1E4" w14:textId="0E8725D1" w:rsidR="00043829" w:rsidRDefault="006E19C2">
                          <w:pPr>
                            <w:pStyle w:val="Footer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Headteacher</w:t>
                          </w:r>
                          <w:r w:rsidR="0004382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John Beith </w:t>
                          </w:r>
                          <w:r>
                            <w:rPr>
                              <w:rFonts w:ascii="Century Gothic" w:hAnsi="Century Gothic"/>
                              <w:color w:val="1F3864" w:themeColor="accent5" w:themeShade="80"/>
                              <w:sz w:val="16"/>
                              <w:szCs w:val="16"/>
                            </w:rPr>
                            <w:sym w:font="Wingdings" w:char="F077"/>
                          </w:r>
                          <w:r>
                            <w:rPr>
                              <w:rFonts w:ascii="Century Gothic" w:hAnsi="Century Gothic"/>
                              <w:color w:val="1F3864" w:themeColor="accent5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19C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Deputy Headteacher: </w:t>
                          </w:r>
                          <w:r w:rsidR="00C0474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Tom Shrimpling</w:t>
                          </w:r>
                          <w:r w:rsidRPr="006E19C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043829">
                            <w:rPr>
                              <w:rFonts w:ascii="Century Gothic" w:hAnsi="Century Gothic"/>
                              <w:color w:val="1F3864" w:themeColor="accent5" w:themeShade="80"/>
                              <w:sz w:val="16"/>
                              <w:szCs w:val="16"/>
                            </w:rPr>
                            <w:sym w:font="Wingdings" w:char="F077"/>
                          </w:r>
                          <w:r w:rsidR="00043829">
                            <w:rPr>
                              <w:rFonts w:ascii="Century Gothic" w:hAnsi="Century Gothic"/>
                              <w:color w:val="2E74B5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04382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Business Manager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 Julie Miskelly</w:t>
                          </w:r>
                        </w:p>
                        <w:p w14:paraId="37E4FC65" w14:textId="03F20BD1" w:rsidR="006E19C2" w:rsidRDefault="006E19C2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Assistant Headteachers: Lynne Hampton</w:t>
                          </w:r>
                          <w:r w:rsidR="00C0474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 Meg Simpson.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1F8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2.4pt;width:496.95pt;height:31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J4IgIAAB0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" stroked="f">
              <v:textbox>
                <w:txbxContent>
                  <w:p w14:paraId="488DF1E4" w14:textId="0E8725D1" w:rsidR="00043829" w:rsidRDefault="006E19C2">
                    <w:pPr>
                      <w:pStyle w:val="Footer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Headteacher</w:t>
                    </w:r>
                    <w:r w:rsidR="0004382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John Beith </w:t>
                    </w:r>
                    <w:r>
                      <w:rPr>
                        <w:rFonts w:ascii="Century Gothic" w:hAnsi="Century Gothic"/>
                        <w:color w:val="1F3864" w:themeColor="accent5" w:themeShade="80"/>
                        <w:sz w:val="16"/>
                        <w:szCs w:val="16"/>
                      </w:rPr>
                      <w:sym w:font="Wingdings" w:char="F077"/>
                    </w:r>
                    <w:r>
                      <w:rPr>
                        <w:rFonts w:ascii="Century Gothic" w:hAnsi="Century Gothic"/>
                        <w:color w:val="1F3864" w:themeColor="accent5" w:themeShade="80"/>
                        <w:sz w:val="16"/>
                        <w:szCs w:val="16"/>
                      </w:rPr>
                      <w:t xml:space="preserve"> </w:t>
                    </w:r>
                    <w:r w:rsidRPr="006E19C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Deputy Headteacher: </w:t>
                    </w:r>
                    <w:r w:rsidR="00C04748">
                      <w:rPr>
                        <w:rFonts w:ascii="Century Gothic" w:hAnsi="Century Gothic"/>
                        <w:sz w:val="16"/>
                        <w:szCs w:val="16"/>
                      </w:rPr>
                      <w:t>Tom Shrimpling</w:t>
                    </w:r>
                    <w:r w:rsidRPr="006E19C2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043829">
                      <w:rPr>
                        <w:rFonts w:ascii="Century Gothic" w:hAnsi="Century Gothic"/>
                        <w:color w:val="1F3864" w:themeColor="accent5" w:themeShade="80"/>
                        <w:sz w:val="16"/>
                        <w:szCs w:val="16"/>
                      </w:rPr>
                      <w:sym w:font="Wingdings" w:char="F077"/>
                    </w:r>
                    <w:r w:rsidR="00043829">
                      <w:rPr>
                        <w:rFonts w:ascii="Century Gothic" w:hAnsi="Century Gothic"/>
                        <w:color w:val="2E74B5" w:themeColor="accent1" w:themeShade="BF"/>
                        <w:sz w:val="16"/>
                        <w:szCs w:val="16"/>
                      </w:rPr>
                      <w:t xml:space="preserve"> </w:t>
                    </w:r>
                    <w:r w:rsidR="00043829">
                      <w:rPr>
                        <w:rFonts w:ascii="Century Gothic" w:hAnsi="Century Gothic"/>
                        <w:sz w:val="16"/>
                        <w:szCs w:val="16"/>
                      </w:rPr>
                      <w:t>Business Manager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: Julie Miskelly</w:t>
                    </w:r>
                  </w:p>
                  <w:p w14:paraId="37E4FC65" w14:textId="03F20BD1" w:rsidR="006E19C2" w:rsidRDefault="006E19C2">
                    <w:pPr>
                      <w:pStyle w:val="Footer"/>
                      <w:jc w:val="center"/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Assistant Headteachers: Lynne Hampton</w:t>
                    </w:r>
                    <w:r w:rsidR="00C04748">
                      <w:rPr>
                        <w:rFonts w:ascii="Century Gothic" w:hAnsi="Century Gothic"/>
                        <w:sz w:val="16"/>
                        <w:szCs w:val="16"/>
                      </w:rPr>
                      <w:t>, Meg Simpson.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B516" w14:textId="77777777" w:rsidR="00253039" w:rsidRDefault="00253039">
      <w:r>
        <w:separator/>
      </w:r>
    </w:p>
  </w:footnote>
  <w:footnote w:type="continuationSeparator" w:id="0">
    <w:p w14:paraId="35D340B5" w14:textId="77777777" w:rsidR="00253039" w:rsidRDefault="0025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96"/>
      <w:gridCol w:w="5503"/>
    </w:tblGrid>
    <w:tr w:rsidR="00043829" w14:paraId="5C971D3A" w14:textId="77777777">
      <w:trPr>
        <w:trHeight w:val="568"/>
      </w:trPr>
      <w:tc>
        <w:tcPr>
          <w:tcW w:w="569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204AB725" w14:textId="0D8607A5" w:rsidR="00043829" w:rsidRDefault="00043829" w:rsidP="006E19C2">
          <w:pPr>
            <w:pStyle w:val="Header"/>
            <w:jc w:val="right"/>
            <w:rPr>
              <w:rFonts w:ascii="Gill Sans MT" w:hAnsi="Gill Sans MT"/>
              <w:color w:val="000000" w:themeColor="text1"/>
              <w:sz w:val="22"/>
              <w:szCs w:val="22"/>
            </w:rPr>
          </w:pPr>
        </w:p>
      </w:tc>
      <w:tc>
        <w:tcPr>
          <w:tcW w:w="5503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5391478D" w14:textId="12D7E8DE" w:rsidR="006E19C2" w:rsidRDefault="006E19C2" w:rsidP="006E19C2">
          <w:pPr>
            <w:pStyle w:val="Header"/>
            <w:jc w:val="right"/>
            <w:rPr>
              <w:rFonts w:ascii="Gill Sans MT" w:hAnsi="Gill Sans MT"/>
              <w:b/>
              <w:color w:val="1F3864" w:themeColor="accent5" w:themeShade="80"/>
              <w:sz w:val="22"/>
              <w:szCs w:val="22"/>
            </w:rPr>
          </w:pPr>
          <w:r>
            <w:rPr>
              <w:rFonts w:ascii="Gill Sans MT" w:hAnsi="Gill Sans MT"/>
              <w:b/>
              <w:color w:val="1F3864" w:themeColor="accent5" w:themeShade="80"/>
              <w:sz w:val="22"/>
              <w:szCs w:val="22"/>
            </w:rPr>
            <w:t xml:space="preserve"> BROOKLANDS PRIMARY SCHOOL</w:t>
          </w:r>
        </w:p>
        <w:p w14:paraId="3F8E992D" w14:textId="206ED681" w:rsidR="00043829" w:rsidRDefault="006E19C2" w:rsidP="006E19C2">
          <w:pPr>
            <w:pStyle w:val="Header"/>
            <w:jc w:val="right"/>
            <w:rPr>
              <w:rFonts w:ascii="Gill Sans MT" w:hAnsi="Gill Sans MT"/>
              <w:color w:val="000000" w:themeColor="text1"/>
              <w:sz w:val="22"/>
              <w:szCs w:val="22"/>
            </w:rPr>
          </w:pPr>
          <w:r>
            <w:rPr>
              <w:rFonts w:ascii="Gill Sans MT" w:hAnsi="Gill Sans MT"/>
              <w:color w:val="000000" w:themeColor="text1"/>
              <w:sz w:val="22"/>
              <w:szCs w:val="22"/>
            </w:rPr>
            <w:t xml:space="preserve">   Woodbourne Road, Sale, Trafford M33 3SY</w:t>
          </w:r>
        </w:p>
      </w:tc>
    </w:tr>
    <w:tr w:rsidR="00043829" w14:paraId="0B1D5CDB" w14:textId="77777777">
      <w:trPr>
        <w:trHeight w:val="530"/>
      </w:trPr>
      <w:tc>
        <w:tcPr>
          <w:tcW w:w="1119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center"/>
        </w:tcPr>
        <w:p w14:paraId="2DDF3309" w14:textId="77777777" w:rsidR="006E19C2" w:rsidRDefault="00043829" w:rsidP="006E19C2">
          <w:pPr>
            <w:pStyle w:val="Header"/>
            <w:jc w:val="right"/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</w:pPr>
          <w:r>
            <w:rPr>
              <w:rFonts w:ascii="Gill Sans MT" w:hAnsi="Gill Sans MT"/>
              <w:noProof/>
              <w:color w:val="1F3864" w:themeColor="accent5" w:themeShade="80"/>
              <w:sz w:val="22"/>
              <w:szCs w:val="22"/>
            </w:rPr>
            <w:sym w:font="Wingdings" w:char="F028"/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</w:t>
          </w:r>
          <w:r w:rsidR="006E19C2"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>0161</w:t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</w:t>
          </w:r>
          <w:r w:rsidR="006E19C2"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>973</w:t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</w:t>
          </w:r>
          <w:r w:rsidR="006E19C2"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>3758</w:t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    </w:t>
          </w:r>
        </w:p>
        <w:p w14:paraId="61E2F62C" w14:textId="77777777" w:rsidR="006E19C2" w:rsidRDefault="00043829" w:rsidP="006E19C2">
          <w:pPr>
            <w:pStyle w:val="Header"/>
            <w:jc w:val="right"/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</w:pPr>
          <w:r>
            <w:rPr>
              <w:rFonts w:ascii="Gill Sans MT" w:hAnsi="Gill Sans MT"/>
              <w:noProof/>
              <w:color w:val="1F3864" w:themeColor="accent5" w:themeShade="80"/>
              <w:sz w:val="22"/>
              <w:szCs w:val="22"/>
            </w:rPr>
            <w:sym w:font="Wingdings" w:char="F038"/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</w:t>
          </w:r>
          <w:hyperlink r:id="rId1" w:history="1">
            <w:r w:rsidR="006E19C2" w:rsidRPr="00817E2D">
              <w:rPr>
                <w:rStyle w:val="Hyperlink"/>
                <w:rFonts w:ascii="Gill Sans MT" w:hAnsi="Gill Sans MT"/>
                <w:noProof/>
                <w:sz w:val="22"/>
                <w:szCs w:val="22"/>
              </w:rPr>
              <w:t>secretary@brooklands.trafford.sch.uk</w:t>
            </w:r>
          </w:hyperlink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    </w:t>
          </w:r>
        </w:p>
        <w:p w14:paraId="2C4917A8" w14:textId="66B5A760" w:rsidR="00043829" w:rsidRDefault="00043829" w:rsidP="006E19C2">
          <w:pPr>
            <w:pStyle w:val="Header"/>
            <w:jc w:val="right"/>
            <w:rPr>
              <w:rFonts w:ascii="Gill Sans MT" w:hAnsi="Gill Sans MT"/>
              <w:b/>
              <w:color w:val="000000" w:themeColor="text1"/>
              <w:sz w:val="22"/>
              <w:szCs w:val="22"/>
            </w:rPr>
          </w:pPr>
          <w:r>
            <w:rPr>
              <w:rFonts w:ascii="Gill Sans MT" w:hAnsi="Gill Sans MT"/>
              <w:noProof/>
              <w:color w:val="1F3864" w:themeColor="accent5" w:themeShade="80"/>
              <w:sz w:val="22"/>
              <w:szCs w:val="22"/>
            </w:rPr>
            <w:sym w:font="Wingdings" w:char="F03A"/>
          </w:r>
          <w:r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 xml:space="preserve"> www.</w:t>
          </w:r>
          <w:r w:rsidR="006E19C2">
            <w:rPr>
              <w:rFonts w:ascii="Gill Sans MT" w:hAnsi="Gill Sans MT"/>
              <w:noProof/>
              <w:color w:val="000000" w:themeColor="text1"/>
              <w:sz w:val="22"/>
              <w:szCs w:val="22"/>
            </w:rPr>
            <w:t>brooklands.trafford.sch.uk</w:t>
          </w:r>
        </w:p>
      </w:tc>
    </w:tr>
  </w:tbl>
  <w:p w14:paraId="007FE25A" w14:textId="69E006BA" w:rsidR="00043829" w:rsidRDefault="006E19C2">
    <w:pPr>
      <w:pStyle w:val="Header"/>
      <w:tabs>
        <w:tab w:val="clear" w:pos="9026"/>
        <w:tab w:val="right" w:pos="9214"/>
      </w:tabs>
      <w:ind w:right="-22"/>
      <w:rPr>
        <w:rFonts w:ascii="Century Gothic" w:hAnsi="Century Gothic"/>
        <w:noProof/>
        <w:sz w:val="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0D32C" wp14:editId="0DBD3A44">
          <wp:simplePos x="0" y="0"/>
          <wp:positionH relativeFrom="column">
            <wp:posOffset>-657860</wp:posOffset>
          </wp:positionH>
          <wp:positionV relativeFrom="paragraph">
            <wp:posOffset>-1283970</wp:posOffset>
          </wp:positionV>
          <wp:extent cx="549656" cy="1080000"/>
          <wp:effectExtent l="0" t="0" r="3175" b="6350"/>
          <wp:wrapTight wrapText="bothSides">
            <wp:wrapPolygon edited="0">
              <wp:start x="0" y="0"/>
              <wp:lineTo x="0" y="21346"/>
              <wp:lineTo x="20976" y="21346"/>
              <wp:lineTo x="2097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ookland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31D"/>
    <w:multiLevelType w:val="hybridMultilevel"/>
    <w:tmpl w:val="EF34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CA3"/>
    <w:multiLevelType w:val="hybridMultilevel"/>
    <w:tmpl w:val="8B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B763D"/>
    <w:multiLevelType w:val="hybridMultilevel"/>
    <w:tmpl w:val="918C2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4410B"/>
    <w:multiLevelType w:val="hybridMultilevel"/>
    <w:tmpl w:val="12802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A2EE9"/>
    <w:multiLevelType w:val="hybridMultilevel"/>
    <w:tmpl w:val="97A6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4742A"/>
    <w:multiLevelType w:val="hybridMultilevel"/>
    <w:tmpl w:val="6818F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81B3E"/>
    <w:multiLevelType w:val="hybridMultilevel"/>
    <w:tmpl w:val="C1D24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02246"/>
    <w:multiLevelType w:val="hybridMultilevel"/>
    <w:tmpl w:val="32041E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D5E06"/>
    <w:multiLevelType w:val="hybridMultilevel"/>
    <w:tmpl w:val="9D2AF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25503"/>
    <w:multiLevelType w:val="hybridMultilevel"/>
    <w:tmpl w:val="17BA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62240"/>
    <w:multiLevelType w:val="hybridMultilevel"/>
    <w:tmpl w:val="32BA6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B28E9"/>
    <w:multiLevelType w:val="multilevel"/>
    <w:tmpl w:val="D29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81"/>
    <w:rsid w:val="0001685D"/>
    <w:rsid w:val="00043829"/>
    <w:rsid w:val="00055F8E"/>
    <w:rsid w:val="000C0C5D"/>
    <w:rsid w:val="000E080E"/>
    <w:rsid w:val="00113AD8"/>
    <w:rsid w:val="001173D6"/>
    <w:rsid w:val="001256CF"/>
    <w:rsid w:val="00143B55"/>
    <w:rsid w:val="001623B1"/>
    <w:rsid w:val="00185297"/>
    <w:rsid w:val="00191200"/>
    <w:rsid w:val="001B1BAB"/>
    <w:rsid w:val="00253039"/>
    <w:rsid w:val="002854C6"/>
    <w:rsid w:val="00296589"/>
    <w:rsid w:val="002C7D6F"/>
    <w:rsid w:val="002F07A0"/>
    <w:rsid w:val="0032241D"/>
    <w:rsid w:val="00324E2C"/>
    <w:rsid w:val="00355B5C"/>
    <w:rsid w:val="00362985"/>
    <w:rsid w:val="003B7BA9"/>
    <w:rsid w:val="003E5044"/>
    <w:rsid w:val="003F6C4C"/>
    <w:rsid w:val="004405C9"/>
    <w:rsid w:val="00444A96"/>
    <w:rsid w:val="00475778"/>
    <w:rsid w:val="0048304C"/>
    <w:rsid w:val="004B492E"/>
    <w:rsid w:val="004B5066"/>
    <w:rsid w:val="004E23F4"/>
    <w:rsid w:val="004E3E9F"/>
    <w:rsid w:val="00516945"/>
    <w:rsid w:val="00522931"/>
    <w:rsid w:val="0053248A"/>
    <w:rsid w:val="00540F03"/>
    <w:rsid w:val="005536C3"/>
    <w:rsid w:val="005552E5"/>
    <w:rsid w:val="005D3BA9"/>
    <w:rsid w:val="00602C0F"/>
    <w:rsid w:val="0062263B"/>
    <w:rsid w:val="006727F6"/>
    <w:rsid w:val="0067703B"/>
    <w:rsid w:val="00677819"/>
    <w:rsid w:val="006E19C2"/>
    <w:rsid w:val="007315DD"/>
    <w:rsid w:val="00731C84"/>
    <w:rsid w:val="007526EB"/>
    <w:rsid w:val="00800A76"/>
    <w:rsid w:val="00822707"/>
    <w:rsid w:val="00862E18"/>
    <w:rsid w:val="008A2A67"/>
    <w:rsid w:val="008A6150"/>
    <w:rsid w:val="008B5203"/>
    <w:rsid w:val="008D7613"/>
    <w:rsid w:val="009417FF"/>
    <w:rsid w:val="00983BD3"/>
    <w:rsid w:val="009A4D94"/>
    <w:rsid w:val="009A5D73"/>
    <w:rsid w:val="00A005B7"/>
    <w:rsid w:val="00A00623"/>
    <w:rsid w:val="00A22C2C"/>
    <w:rsid w:val="00A35C61"/>
    <w:rsid w:val="00A46BDE"/>
    <w:rsid w:val="00A509B7"/>
    <w:rsid w:val="00A90581"/>
    <w:rsid w:val="00A920D5"/>
    <w:rsid w:val="00AD506D"/>
    <w:rsid w:val="00B52E67"/>
    <w:rsid w:val="00B911AF"/>
    <w:rsid w:val="00BA0CB4"/>
    <w:rsid w:val="00BB5C05"/>
    <w:rsid w:val="00BC5CB9"/>
    <w:rsid w:val="00BE1099"/>
    <w:rsid w:val="00BE4AF9"/>
    <w:rsid w:val="00C04748"/>
    <w:rsid w:val="00C36314"/>
    <w:rsid w:val="00C654A6"/>
    <w:rsid w:val="00CA6D98"/>
    <w:rsid w:val="00CD5712"/>
    <w:rsid w:val="00D27374"/>
    <w:rsid w:val="00D46141"/>
    <w:rsid w:val="00D508C8"/>
    <w:rsid w:val="00D644F0"/>
    <w:rsid w:val="00D65E66"/>
    <w:rsid w:val="00DB408E"/>
    <w:rsid w:val="00DC11B3"/>
    <w:rsid w:val="00DE4544"/>
    <w:rsid w:val="00DF211D"/>
    <w:rsid w:val="00DF6629"/>
    <w:rsid w:val="00E0392A"/>
    <w:rsid w:val="00E80726"/>
    <w:rsid w:val="00EE63E3"/>
    <w:rsid w:val="00EF4CFA"/>
    <w:rsid w:val="00F1790C"/>
    <w:rsid w:val="00F41508"/>
    <w:rsid w:val="00F73A89"/>
    <w:rsid w:val="00F958E8"/>
    <w:rsid w:val="00FA6158"/>
    <w:rsid w:val="00FF07C0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6BA248"/>
  <w15:docId w15:val="{363E1E5B-183F-4925-A08F-B88E4B12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pPr>
      <w:keepLines/>
      <w:spacing w:after="60"/>
      <w:ind w:left="284"/>
      <w:jc w:val="both"/>
    </w:pPr>
    <w:rPr>
      <w:rFonts w:ascii="Gill Sans MT" w:hAnsi="Gill Sans MT"/>
      <w:sz w:val="22"/>
      <w:lang w:eastAsia="en-US"/>
    </w:rPr>
  </w:style>
  <w:style w:type="paragraph" w:customStyle="1" w:styleId="Body1">
    <w:name w:val="Body 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secretary@brooklands.trafford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mes%20Wolfe%20Open\00%2000%20Headed%20paper%20from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BC74B34B32446B6B9A42E1A423038" ma:contentTypeVersion="18" ma:contentTypeDescription="Create a new document." ma:contentTypeScope="" ma:versionID="bb8b1915efcac600543b8a25e3123536">
  <xsd:schema xmlns:xsd="http://www.w3.org/2001/XMLSchema" xmlns:xs="http://www.w3.org/2001/XMLSchema" xmlns:p="http://schemas.microsoft.com/office/2006/metadata/properties" xmlns:ns3="0b7a8bc7-3879-44f9-a60b-c8955eeeca8c" xmlns:ns4="bba2833e-bd48-4020-a217-255aa404ff7d" targetNamespace="http://schemas.microsoft.com/office/2006/metadata/properties" ma:root="true" ma:fieldsID="4ae7a8b7dd5c4aa2cda8a9a4fcc58ded" ns3:_="" ns4:_="">
    <xsd:import namespace="0b7a8bc7-3879-44f9-a60b-c8955eeeca8c"/>
    <xsd:import namespace="bba2833e-bd48-4020-a217-255aa404f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8bc7-3879-44f9-a60b-c8955eeec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2833e-bd48-4020-a217-255aa404f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a8bc7-3879-44f9-a60b-c8955eeeca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96F2-9859-47F3-9CEC-D606E90BC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a8bc7-3879-44f9-a60b-c8955eeeca8c"/>
    <ds:schemaRef ds:uri="bba2833e-bd48-4020-a217-255aa404f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A29DC-A3FB-4477-AFC7-EEABDB1F34B5}">
  <ds:schemaRefs>
    <ds:schemaRef ds:uri="bba2833e-bd48-4020-a217-255aa404ff7d"/>
    <ds:schemaRef ds:uri="http://purl.org/dc/elements/1.1/"/>
    <ds:schemaRef ds:uri="http://schemas.microsoft.com/office/2006/documentManagement/types"/>
    <ds:schemaRef ds:uri="http://purl.org/dc/terms/"/>
    <ds:schemaRef ds:uri="0b7a8bc7-3879-44f9-a60b-c8955eeeca8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D67C0B-C840-4FDB-9CC2-8EB17BC34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719DA-1A9E-44A2-86E3-DD7627F0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00 Headed paper from September 2015</Template>
  <TotalTime>1069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8th April 2011</vt:lpstr>
    </vt:vector>
  </TitlesOfParts>
  <Company>HP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April 2011</dc:title>
  <dc:creator>Stephen Harris</dc:creator>
  <cp:lastModifiedBy>John Beith</cp:lastModifiedBy>
  <cp:revision>5</cp:revision>
  <cp:lastPrinted>2023-06-21T14:06:00Z</cp:lastPrinted>
  <dcterms:created xsi:type="dcterms:W3CDTF">2025-06-18T13:45:00Z</dcterms:created>
  <dcterms:modified xsi:type="dcterms:W3CDTF">2025-06-24T15:58:00Z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0x010100A3ABC74B34B32446B6B9A42E1A423038</vt:lpwstr>
  </property>
</Properties>
</file>